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8D" w:rsidRDefault="00332D4D" w:rsidP="00542462">
      <w:pPr>
        <w:ind w:right="-30"/>
        <w:rPr>
          <w:b/>
          <w:sz w:val="28"/>
        </w:rPr>
      </w:pPr>
      <w:r>
        <w:rPr>
          <w:b/>
          <w:noProof/>
          <w:sz w:val="28"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.15pt;margin-top:-4.3pt;width:249.15pt;height:23.8pt;z-index:251659264" strokecolor="red" strokeweight="1.5pt">
            <v:textbox>
              <w:txbxContent>
                <w:p w:rsidR="00B645B7" w:rsidRDefault="00B645B7">
                  <w:r>
                    <w:t>Bitte pro Teilnehmer/in vollständig ausfüllen; Danke!</w:t>
                  </w:r>
                </w:p>
              </w:txbxContent>
            </v:textbox>
          </v:shape>
        </w:pict>
      </w:r>
      <w:r w:rsidR="002B458D">
        <w:rPr>
          <w:b/>
          <w:noProof/>
          <w:sz w:val="28"/>
          <w:lang w:eastAsia="de-CH"/>
        </w:rPr>
        <w:drawing>
          <wp:anchor distT="0" distB="0" distL="114300" distR="114300" simplePos="0" relativeHeight="251657216" behindDoc="1" locked="0" layoutInCell="1" allowOverlap="1" wp14:anchorId="13F724DF" wp14:editId="0B4E4646">
            <wp:simplePos x="0" y="0"/>
            <wp:positionH relativeFrom="column">
              <wp:posOffset>4393234</wp:posOffset>
            </wp:positionH>
            <wp:positionV relativeFrom="paragraph">
              <wp:posOffset>-608330</wp:posOffset>
            </wp:positionV>
            <wp:extent cx="1609090" cy="8623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V-Logo normalerwei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58D" w:rsidRDefault="002B458D" w:rsidP="00542462">
      <w:pPr>
        <w:ind w:right="-30"/>
        <w:rPr>
          <w:b/>
          <w:sz w:val="28"/>
        </w:rPr>
      </w:pPr>
    </w:p>
    <w:p w:rsidR="00542462" w:rsidRDefault="00542462" w:rsidP="00542462">
      <w:pPr>
        <w:ind w:right="-30"/>
        <w:rPr>
          <w:b/>
          <w:sz w:val="28"/>
        </w:rPr>
      </w:pPr>
    </w:p>
    <w:p w:rsidR="002B458D" w:rsidRPr="00BE4907" w:rsidRDefault="002B458D" w:rsidP="002B458D">
      <w:pPr>
        <w:rPr>
          <w:rFonts w:ascii="Comic Sans MS" w:hAnsi="Comic Sans MS" w:cs="Arial"/>
          <w:b/>
          <w:sz w:val="28"/>
        </w:rPr>
      </w:pPr>
      <w:r w:rsidRPr="00BE4907">
        <w:rPr>
          <w:rFonts w:ascii="Comic Sans MS" w:hAnsi="Comic Sans MS" w:cs="Arial"/>
          <w:b/>
          <w:sz w:val="28"/>
        </w:rPr>
        <w:t>Weiterbildungskurse für Medizinische Praxisassistentinnen 201</w:t>
      </w:r>
      <w:r w:rsidR="00EF38CE">
        <w:rPr>
          <w:rFonts w:ascii="Comic Sans MS" w:hAnsi="Comic Sans MS" w:cs="Arial"/>
          <w:b/>
          <w:sz w:val="28"/>
        </w:rPr>
        <w:t>5</w:t>
      </w:r>
    </w:p>
    <w:p w:rsidR="002B458D" w:rsidRPr="002B458D" w:rsidRDefault="002B458D" w:rsidP="002B458D">
      <w:pPr>
        <w:rPr>
          <w:rFonts w:cs="Arial"/>
          <w:b/>
          <w:sz w:val="24"/>
        </w:rPr>
      </w:pPr>
    </w:p>
    <w:p w:rsidR="005C3390" w:rsidRPr="002B458D" w:rsidRDefault="002B458D" w:rsidP="002B458D">
      <w:pPr>
        <w:rPr>
          <w:b/>
          <w:sz w:val="24"/>
        </w:rPr>
      </w:pPr>
      <w:r w:rsidRPr="002B458D">
        <w:rPr>
          <w:b/>
          <w:sz w:val="24"/>
        </w:rPr>
        <w:t>Anmeldetalon</w:t>
      </w:r>
    </w:p>
    <w:p w:rsidR="005C3390" w:rsidRDefault="005C3390" w:rsidP="0073535D">
      <w:pPr>
        <w:ind w:right="679"/>
      </w:pPr>
    </w:p>
    <w:p w:rsidR="00C46F80" w:rsidRDefault="00C46F80" w:rsidP="0073535D">
      <w:pPr>
        <w:ind w:right="679"/>
      </w:pPr>
    </w:p>
    <w:p w:rsidR="002B458D" w:rsidRDefault="00C46F80" w:rsidP="00C46F80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  <w:spacing w:after="120"/>
      </w:pPr>
      <w:r w:rsidRPr="00C46F80">
        <w:rPr>
          <w:b/>
        </w:rPr>
        <w:t>Anmeldung für folgende Kurse</w:t>
      </w:r>
      <w:r>
        <w:t>:</w:t>
      </w:r>
    </w:p>
    <w:bookmarkStart w:id="0" w:name="_GoBack"/>
    <w:p w:rsidR="00C46F80" w:rsidRDefault="00C54BC6" w:rsidP="00C46F80">
      <w:pPr>
        <w:tabs>
          <w:tab w:val="left" w:pos="3119"/>
          <w:tab w:val="left" w:pos="6521"/>
          <w:tab w:val="right" w:pos="8789"/>
        </w:tabs>
        <w:spacing w:after="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332D4D">
        <w:fldChar w:fldCharType="separate"/>
      </w:r>
      <w:r>
        <w:fldChar w:fldCharType="end"/>
      </w:r>
      <w:bookmarkEnd w:id="1"/>
      <w:bookmarkEnd w:id="0"/>
      <w:r w:rsidR="00F31B75">
        <w:t xml:space="preserve"> </w:t>
      </w:r>
      <w:r w:rsidR="00C46F80">
        <w:t>Bildgebende Diagnostik</w:t>
      </w:r>
      <w:r w:rsidR="00C46F80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332D4D">
        <w:fldChar w:fldCharType="separate"/>
      </w:r>
      <w:r>
        <w:fldChar w:fldCharType="end"/>
      </w:r>
      <w:bookmarkEnd w:id="2"/>
      <w:r w:rsidR="00F31B75">
        <w:t xml:space="preserve"> </w:t>
      </w:r>
      <w:r w:rsidR="00C46F80">
        <w:t>Labordiagnostik</w:t>
      </w:r>
      <w:r w:rsidR="00C46F80"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instrText xml:space="preserve"> FORMCHECKBOX </w:instrText>
      </w:r>
      <w:r w:rsidR="00332D4D">
        <w:fldChar w:fldCharType="separate"/>
      </w:r>
      <w:r>
        <w:fldChar w:fldCharType="end"/>
      </w:r>
      <w:bookmarkEnd w:id="3"/>
      <w:r w:rsidR="00F31B75">
        <w:t xml:space="preserve"> </w:t>
      </w:r>
      <w:r w:rsidR="00C46F80">
        <w:t>ATMB</w:t>
      </w:r>
    </w:p>
    <w:p w:rsidR="00C46F80" w:rsidRDefault="00EF38CE" w:rsidP="00C46F80">
      <w:pPr>
        <w:tabs>
          <w:tab w:val="left" w:pos="3119"/>
          <w:tab w:val="left" w:pos="6521"/>
          <w:tab w:val="right" w:pos="8789"/>
        </w:tabs>
      </w:pPr>
      <w:r>
        <w:rPr>
          <w:rFonts w:cs="Arial"/>
          <w:sz w:val="18"/>
        </w:rPr>
        <w:t>Mittwoch, 21. Oktober 2015</w:t>
      </w:r>
      <w:r w:rsidR="00C46F80">
        <w:tab/>
      </w:r>
      <w:r w:rsidR="00C54BC6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C54BC6">
        <w:instrText xml:space="preserve"> FORMCHECKBOX </w:instrText>
      </w:r>
      <w:r w:rsidR="00332D4D">
        <w:fldChar w:fldCharType="separate"/>
      </w:r>
      <w:r w:rsidR="00C54BC6">
        <w:fldChar w:fldCharType="end"/>
      </w:r>
      <w:bookmarkEnd w:id="4"/>
      <w:r w:rsidR="00C46F80" w:rsidRPr="00C46F80">
        <w:rPr>
          <w:rFonts w:cs="Arial"/>
        </w:rPr>
        <w:t xml:space="preserve"> </w:t>
      </w:r>
      <w:r w:rsidR="00C46F80" w:rsidRPr="00C46F80">
        <w:rPr>
          <w:rFonts w:cs="Arial"/>
          <w:sz w:val="18"/>
        </w:rPr>
        <w:t xml:space="preserve">Donnerstag, </w:t>
      </w:r>
      <w:r>
        <w:rPr>
          <w:rFonts w:cs="Arial"/>
          <w:sz w:val="18"/>
        </w:rPr>
        <w:t>29. Oktober 2015</w:t>
      </w:r>
      <w:r w:rsidR="00C46F80">
        <w:tab/>
      </w:r>
      <w:r w:rsidR="00C46F80" w:rsidRPr="00C46F80">
        <w:rPr>
          <w:rFonts w:cs="Arial"/>
          <w:sz w:val="18"/>
        </w:rPr>
        <w:t xml:space="preserve">Donnerstag, </w:t>
      </w:r>
      <w:r>
        <w:rPr>
          <w:rFonts w:cs="Arial"/>
          <w:sz w:val="18"/>
        </w:rPr>
        <w:t>5</w:t>
      </w:r>
      <w:r w:rsidR="00C46F80" w:rsidRPr="00C46F80">
        <w:rPr>
          <w:rFonts w:cs="Arial"/>
          <w:sz w:val="18"/>
        </w:rPr>
        <w:t>. November 201</w:t>
      </w:r>
      <w:r>
        <w:rPr>
          <w:rFonts w:cs="Arial"/>
          <w:sz w:val="18"/>
        </w:rPr>
        <w:t>5</w:t>
      </w:r>
    </w:p>
    <w:p w:rsidR="00C46F80" w:rsidRDefault="00EF38CE" w:rsidP="00C46F80">
      <w:pPr>
        <w:tabs>
          <w:tab w:val="left" w:pos="3119"/>
          <w:tab w:val="left" w:pos="6521"/>
        </w:tabs>
        <w:rPr>
          <w:rFonts w:cs="Arial"/>
        </w:rPr>
      </w:pPr>
      <w:r>
        <w:rPr>
          <w:rFonts w:cs="Arial"/>
          <w:sz w:val="18"/>
        </w:rPr>
        <w:t>Mittwoch, 28. Oktober 2015</w:t>
      </w:r>
      <w:r w:rsidR="00C46F80">
        <w:tab/>
      </w:r>
      <w:r w:rsidR="00C54BC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="00C54BC6">
        <w:instrText xml:space="preserve"> FORMCHECKBOX </w:instrText>
      </w:r>
      <w:r w:rsidR="00332D4D">
        <w:fldChar w:fldCharType="separate"/>
      </w:r>
      <w:r w:rsidR="00C54BC6">
        <w:fldChar w:fldCharType="end"/>
      </w:r>
      <w:bookmarkEnd w:id="5"/>
      <w:r w:rsidR="00C46F80">
        <w:t xml:space="preserve"> </w:t>
      </w:r>
      <w:r w:rsidR="00C46F80" w:rsidRPr="00C46F80">
        <w:rPr>
          <w:rFonts w:cs="Arial"/>
          <w:sz w:val="18"/>
        </w:rPr>
        <w:t xml:space="preserve">Donnerstag, </w:t>
      </w:r>
      <w:r>
        <w:rPr>
          <w:rFonts w:cs="Arial"/>
          <w:sz w:val="18"/>
        </w:rPr>
        <w:t>19. November 2015</w:t>
      </w:r>
      <w:r w:rsidR="00C46F80">
        <w:tab/>
      </w:r>
      <w:r w:rsidR="00C46F80" w:rsidRPr="00C46F80">
        <w:rPr>
          <w:rFonts w:cs="Arial"/>
          <w:sz w:val="18"/>
        </w:rPr>
        <w:t xml:space="preserve">Donnerstag, </w:t>
      </w:r>
      <w:r>
        <w:rPr>
          <w:rFonts w:cs="Arial"/>
          <w:sz w:val="18"/>
        </w:rPr>
        <w:t>12. November</w:t>
      </w:r>
      <w:r w:rsidR="00C46F80" w:rsidRPr="00C46F80">
        <w:rPr>
          <w:rFonts w:cs="Arial"/>
          <w:sz w:val="18"/>
        </w:rPr>
        <w:t xml:space="preserve"> 201</w:t>
      </w:r>
      <w:r>
        <w:rPr>
          <w:rFonts w:cs="Arial"/>
          <w:sz w:val="18"/>
        </w:rPr>
        <w:t>5</w:t>
      </w:r>
    </w:p>
    <w:p w:rsidR="00C46F80" w:rsidRPr="00C46F80" w:rsidRDefault="00EF38CE" w:rsidP="00C46F80">
      <w:pPr>
        <w:spacing w:after="120"/>
        <w:rPr>
          <w:rFonts w:cs="Arial"/>
          <w:sz w:val="18"/>
        </w:rPr>
      </w:pPr>
      <w:r>
        <w:rPr>
          <w:rFonts w:cs="Arial"/>
          <w:sz w:val="18"/>
        </w:rPr>
        <w:t>Mittwoch, 11. November 2015</w:t>
      </w:r>
    </w:p>
    <w:p w:rsidR="00C46F80" w:rsidRDefault="00C46F80" w:rsidP="00C46F80">
      <w:pPr>
        <w:tabs>
          <w:tab w:val="left" w:pos="3544"/>
          <w:tab w:val="left" w:pos="6379"/>
          <w:tab w:val="right" w:pos="8789"/>
        </w:tabs>
      </w:pPr>
    </w:p>
    <w:p w:rsidR="002B458D" w:rsidRDefault="002B458D" w:rsidP="002B458D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</w:pPr>
    </w:p>
    <w:p w:rsidR="002B458D" w:rsidRDefault="002B458D" w:rsidP="00C46F80">
      <w:pPr>
        <w:tabs>
          <w:tab w:val="left" w:pos="709"/>
          <w:tab w:val="right" w:pos="3261"/>
          <w:tab w:val="left" w:pos="3686"/>
          <w:tab w:val="left" w:pos="4678"/>
          <w:tab w:val="right" w:pos="7230"/>
        </w:tabs>
        <w:rPr>
          <w:u w:val="dotted"/>
        </w:rPr>
      </w:pPr>
      <w:r>
        <w:t xml:space="preserve">Name </w:t>
      </w:r>
      <w:r>
        <w:tab/>
      </w:r>
      <w:r w:rsidR="00C54BC6">
        <w:rPr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6"/>
      <w:r>
        <w:tab/>
      </w:r>
      <w:r w:rsidR="00C54BC6">
        <w:tab/>
      </w:r>
      <w:r>
        <w:t>Vorname</w:t>
      </w:r>
      <w:r>
        <w:tab/>
      </w:r>
      <w:r w:rsidR="00C54BC6">
        <w:rPr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7"/>
    </w:p>
    <w:p w:rsidR="00542462" w:rsidRPr="002E77FC" w:rsidRDefault="00542462" w:rsidP="00B076D2">
      <w:pPr>
        <w:tabs>
          <w:tab w:val="left" w:pos="2835"/>
          <w:tab w:val="right" w:pos="8789"/>
        </w:tabs>
      </w:pPr>
    </w:p>
    <w:p w:rsidR="005C3390" w:rsidRPr="00362F1D" w:rsidRDefault="005C3390" w:rsidP="00B076D2">
      <w:pPr>
        <w:pStyle w:val="berschrift2"/>
        <w:tabs>
          <w:tab w:val="right" w:pos="8789"/>
        </w:tabs>
        <w:rPr>
          <w:sz w:val="24"/>
        </w:rPr>
      </w:pPr>
      <w:r w:rsidRPr="00362F1D">
        <w:rPr>
          <w:sz w:val="24"/>
        </w:rPr>
        <w:t>Privat</w:t>
      </w:r>
    </w:p>
    <w:p w:rsidR="005C3390" w:rsidRDefault="005C3390" w:rsidP="00B076D2">
      <w:pPr>
        <w:tabs>
          <w:tab w:val="left" w:pos="2835"/>
          <w:tab w:val="right" w:pos="8789"/>
        </w:tabs>
      </w:pPr>
    </w:p>
    <w:p w:rsidR="005C3390" w:rsidRDefault="005C3390" w:rsidP="00997FB9">
      <w:pPr>
        <w:tabs>
          <w:tab w:val="left" w:pos="2410"/>
          <w:tab w:val="right" w:pos="8789"/>
        </w:tabs>
        <w:rPr>
          <w:u w:val="dotted"/>
        </w:rPr>
      </w:pPr>
      <w:r>
        <w:t>Adresse</w:t>
      </w:r>
      <w:r>
        <w:tab/>
      </w:r>
      <w:r w:rsidR="00C54BC6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8"/>
    </w:p>
    <w:p w:rsidR="00D165E6" w:rsidRDefault="00D165E6" w:rsidP="00B076D2">
      <w:pPr>
        <w:tabs>
          <w:tab w:val="left" w:pos="2835"/>
          <w:tab w:val="right" w:pos="8364"/>
          <w:tab w:val="right" w:pos="8789"/>
        </w:tabs>
      </w:pPr>
    </w:p>
    <w:p w:rsidR="005C3390" w:rsidRDefault="00F31B75" w:rsidP="00997FB9">
      <w:pPr>
        <w:tabs>
          <w:tab w:val="left" w:pos="2410"/>
          <w:tab w:val="right" w:pos="8789"/>
        </w:tabs>
        <w:rPr>
          <w:u w:val="dotted"/>
        </w:rPr>
      </w:pPr>
      <w:r>
        <w:t>PLZ / Ort</w:t>
      </w:r>
      <w:r w:rsidR="005C3390">
        <w:tab/>
      </w:r>
      <w:r w:rsidR="00C54BC6">
        <w:rPr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9"/>
    </w:p>
    <w:p w:rsidR="00D165E6" w:rsidRDefault="00D165E6" w:rsidP="00997FB9">
      <w:pPr>
        <w:tabs>
          <w:tab w:val="left" w:pos="2410"/>
          <w:tab w:val="right" w:pos="8364"/>
        </w:tabs>
      </w:pPr>
    </w:p>
    <w:p w:rsidR="005C3390" w:rsidRDefault="005C3390" w:rsidP="00C54BC6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  <w:rPr>
          <w:u w:val="dotted"/>
        </w:rPr>
      </w:pPr>
      <w:r>
        <w:t xml:space="preserve">Telefon </w:t>
      </w:r>
      <w:r>
        <w:tab/>
      </w:r>
      <w:r w:rsidR="00C54BC6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0"/>
      <w:r w:rsidR="009B56C1">
        <w:tab/>
      </w:r>
      <w:r w:rsidR="00C54BC6">
        <w:tab/>
      </w:r>
      <w:proofErr w:type="spellStart"/>
      <w:r w:rsidR="009B56C1">
        <w:t>Natel</w:t>
      </w:r>
      <w:proofErr w:type="spellEnd"/>
      <w:r w:rsidR="00542462">
        <w:tab/>
      </w:r>
      <w:r w:rsidR="00C54BC6"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1"/>
    </w:p>
    <w:p w:rsidR="00D165E6" w:rsidRDefault="00D165E6" w:rsidP="009B56C1">
      <w:pPr>
        <w:tabs>
          <w:tab w:val="left" w:pos="2410"/>
          <w:tab w:val="right" w:pos="5387"/>
          <w:tab w:val="left" w:pos="5812"/>
          <w:tab w:val="right" w:pos="8364"/>
          <w:tab w:val="right" w:pos="8789"/>
        </w:tabs>
      </w:pPr>
    </w:p>
    <w:p w:rsidR="005C3390" w:rsidRDefault="009B56C1" w:rsidP="00542462">
      <w:pPr>
        <w:tabs>
          <w:tab w:val="left" w:pos="2410"/>
          <w:tab w:val="right" w:pos="5387"/>
          <w:tab w:val="left" w:pos="5812"/>
          <w:tab w:val="left" w:pos="7230"/>
          <w:tab w:val="right" w:pos="8789"/>
        </w:tabs>
        <w:rPr>
          <w:u w:val="dotted"/>
        </w:rPr>
      </w:pPr>
      <w:r>
        <w:t>E-Mail Adresse</w:t>
      </w:r>
      <w:r w:rsidR="005C3390">
        <w:tab/>
      </w:r>
      <w:r w:rsidR="00C54BC6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2"/>
      <w:r w:rsidR="00997FB9" w:rsidRPr="00997FB9">
        <w:tab/>
      </w:r>
      <w:r w:rsidR="00C54BC6">
        <w:tab/>
      </w:r>
      <w:r>
        <w:t>Geburtsdatum</w:t>
      </w:r>
      <w:r w:rsidR="00542462">
        <w:tab/>
      </w:r>
      <w:r w:rsidR="00C54BC6"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3"/>
    </w:p>
    <w:p w:rsidR="00D165E6" w:rsidRDefault="00D165E6" w:rsidP="00997FB9">
      <w:pPr>
        <w:tabs>
          <w:tab w:val="left" w:pos="2410"/>
          <w:tab w:val="right" w:pos="8364"/>
          <w:tab w:val="right" w:pos="8789"/>
        </w:tabs>
      </w:pPr>
    </w:p>
    <w:p w:rsidR="00542462" w:rsidRDefault="00542462" w:rsidP="00997FB9">
      <w:pPr>
        <w:tabs>
          <w:tab w:val="left" w:pos="2410"/>
          <w:tab w:val="right" w:pos="8364"/>
          <w:tab w:val="right" w:pos="8789"/>
        </w:tabs>
        <w:jc w:val="both"/>
      </w:pPr>
    </w:p>
    <w:p w:rsidR="005C3390" w:rsidRPr="00362F1D" w:rsidRDefault="005C3390" w:rsidP="00997FB9">
      <w:pPr>
        <w:pStyle w:val="berschrift1"/>
        <w:tabs>
          <w:tab w:val="left" w:pos="2410"/>
          <w:tab w:val="right" w:pos="8789"/>
        </w:tabs>
        <w:rPr>
          <w:spacing w:val="20"/>
          <w:sz w:val="24"/>
        </w:rPr>
      </w:pPr>
      <w:r w:rsidRPr="00362F1D">
        <w:rPr>
          <w:spacing w:val="20"/>
          <w:sz w:val="24"/>
        </w:rPr>
        <w:t>Geschäft</w:t>
      </w:r>
    </w:p>
    <w:p w:rsidR="005C3390" w:rsidRDefault="005C3390" w:rsidP="00997FB9">
      <w:pPr>
        <w:tabs>
          <w:tab w:val="left" w:pos="2410"/>
          <w:tab w:val="right" w:pos="8789"/>
        </w:tabs>
      </w:pPr>
    </w:p>
    <w:p w:rsidR="005C3390" w:rsidRDefault="00C46F80" w:rsidP="00997FB9">
      <w:pPr>
        <w:tabs>
          <w:tab w:val="left" w:pos="2410"/>
          <w:tab w:val="right" w:pos="8789"/>
        </w:tabs>
        <w:rPr>
          <w:u w:val="dotted"/>
        </w:rPr>
      </w:pPr>
      <w:r>
        <w:t xml:space="preserve">Name / </w:t>
      </w:r>
      <w:r w:rsidR="005C3390">
        <w:t>Adresse</w:t>
      </w:r>
      <w:r w:rsidR="005C3390">
        <w:tab/>
      </w:r>
      <w:r w:rsidR="00C54BC6"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4"/>
    </w:p>
    <w:p w:rsidR="00D165E6" w:rsidRDefault="00D165E6" w:rsidP="00997FB9">
      <w:pPr>
        <w:tabs>
          <w:tab w:val="left" w:pos="2410"/>
          <w:tab w:val="right" w:pos="8364"/>
          <w:tab w:val="right" w:pos="8789"/>
        </w:tabs>
      </w:pPr>
    </w:p>
    <w:p w:rsidR="00D165E6" w:rsidRDefault="00F31B75" w:rsidP="00C54BC6">
      <w:pPr>
        <w:tabs>
          <w:tab w:val="left" w:pos="2410"/>
          <w:tab w:val="right" w:pos="8789"/>
        </w:tabs>
        <w:rPr>
          <w:u w:val="dotted"/>
        </w:rPr>
      </w:pPr>
      <w:r>
        <w:t>PLZ / Ort</w:t>
      </w:r>
      <w:r w:rsidR="005C3390">
        <w:tab/>
      </w:r>
      <w:r w:rsidR="00C54BC6"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5"/>
    </w:p>
    <w:p w:rsidR="00C54BC6" w:rsidRDefault="00C54BC6" w:rsidP="00C54BC6">
      <w:pPr>
        <w:tabs>
          <w:tab w:val="left" w:pos="2410"/>
          <w:tab w:val="right" w:pos="8789"/>
        </w:tabs>
      </w:pPr>
    </w:p>
    <w:p w:rsidR="00542462" w:rsidRDefault="00542462" w:rsidP="00542462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  <w:rPr>
          <w:u w:val="dotted"/>
        </w:rPr>
      </w:pPr>
      <w:r>
        <w:t xml:space="preserve">Telefon </w:t>
      </w:r>
      <w:r>
        <w:tab/>
      </w:r>
      <w:r w:rsidR="00C54BC6"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6"/>
      <w:r>
        <w:tab/>
      </w:r>
      <w:r w:rsidR="00C54BC6">
        <w:tab/>
      </w:r>
      <w:r>
        <w:t>Fax</w:t>
      </w:r>
      <w:r>
        <w:tab/>
      </w:r>
      <w:r w:rsidR="00C54BC6">
        <w:rPr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7"/>
    </w:p>
    <w:p w:rsidR="00542462" w:rsidRDefault="00542462" w:rsidP="00997FB9">
      <w:pPr>
        <w:tabs>
          <w:tab w:val="left" w:pos="2410"/>
          <w:tab w:val="right" w:pos="8789"/>
        </w:tabs>
      </w:pPr>
    </w:p>
    <w:p w:rsidR="005C3390" w:rsidRDefault="005C3390" w:rsidP="00997FB9">
      <w:pPr>
        <w:tabs>
          <w:tab w:val="left" w:pos="2410"/>
          <w:tab w:val="right" w:pos="8789"/>
        </w:tabs>
        <w:rPr>
          <w:u w:val="dotted"/>
        </w:rPr>
      </w:pPr>
      <w:r>
        <w:t>E-Mail-Adresse</w:t>
      </w:r>
      <w:r>
        <w:tab/>
      </w:r>
      <w:r w:rsidR="00C54BC6">
        <w:rPr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8"/>
    </w:p>
    <w:p w:rsidR="00D165E6" w:rsidRDefault="00D165E6" w:rsidP="00B076D2">
      <w:pPr>
        <w:tabs>
          <w:tab w:val="left" w:pos="2835"/>
          <w:tab w:val="right" w:pos="8789"/>
        </w:tabs>
      </w:pPr>
    </w:p>
    <w:p w:rsidR="00C46F80" w:rsidRDefault="00C46F80" w:rsidP="00B076D2">
      <w:pPr>
        <w:tabs>
          <w:tab w:val="left" w:pos="2835"/>
          <w:tab w:val="right" w:pos="8789"/>
        </w:tabs>
      </w:pPr>
    </w:p>
    <w:p w:rsidR="00C46F80" w:rsidRDefault="00C46F80" w:rsidP="00B076D2">
      <w:pPr>
        <w:tabs>
          <w:tab w:val="left" w:pos="2835"/>
          <w:tab w:val="right" w:pos="8789"/>
        </w:tabs>
      </w:pPr>
    </w:p>
    <w:p w:rsidR="009B56C1" w:rsidRDefault="00C46F80" w:rsidP="00C46F80">
      <w:pPr>
        <w:pStyle w:val="Kopfzeile"/>
        <w:tabs>
          <w:tab w:val="clear" w:pos="4536"/>
          <w:tab w:val="clear" w:pos="9072"/>
          <w:tab w:val="left" w:pos="2410"/>
          <w:tab w:val="right" w:pos="8789"/>
        </w:tabs>
      </w:pPr>
      <w:r>
        <w:t>Bemerkungen</w:t>
      </w:r>
      <w:r>
        <w:tab/>
      </w:r>
      <w:r w:rsidR="00C54BC6">
        <w:rPr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19"/>
    </w:p>
    <w:p w:rsidR="002B458D" w:rsidRDefault="00C46F80" w:rsidP="00C54BC6">
      <w:pPr>
        <w:pStyle w:val="Kopfzeile"/>
        <w:tabs>
          <w:tab w:val="clear" w:pos="4536"/>
          <w:tab w:val="clear" w:pos="9072"/>
          <w:tab w:val="left" w:pos="2410"/>
          <w:tab w:val="right" w:pos="8789"/>
        </w:tabs>
        <w:spacing w:before="240"/>
        <w:rPr>
          <w:u w:val="dotted"/>
        </w:rPr>
      </w:pPr>
      <w:r>
        <w:tab/>
      </w:r>
      <w:r w:rsidR="00C54BC6">
        <w:rPr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C54BC6">
        <w:rPr>
          <w:u w:val="dotted"/>
        </w:rPr>
        <w:instrText xml:space="preserve"> FORMTEXT </w:instrText>
      </w:r>
      <w:r w:rsidR="00C54BC6">
        <w:rPr>
          <w:u w:val="dotted"/>
        </w:rPr>
      </w:r>
      <w:r w:rsidR="00C54BC6">
        <w:rPr>
          <w:u w:val="dotted"/>
        </w:rPr>
        <w:fldChar w:fldCharType="separate"/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noProof/>
          <w:u w:val="dotted"/>
        </w:rPr>
        <w:t> </w:t>
      </w:r>
      <w:r w:rsidR="00C54BC6">
        <w:rPr>
          <w:u w:val="dotted"/>
        </w:rPr>
        <w:fldChar w:fldCharType="end"/>
      </w:r>
      <w:bookmarkEnd w:id="20"/>
    </w:p>
    <w:p w:rsidR="00C54BC6" w:rsidRDefault="00C54BC6" w:rsidP="00C54BC6">
      <w:pPr>
        <w:pStyle w:val="Kopfzeile"/>
        <w:tabs>
          <w:tab w:val="clear" w:pos="4536"/>
          <w:tab w:val="clear" w:pos="9072"/>
          <w:tab w:val="left" w:pos="2410"/>
          <w:tab w:val="right" w:pos="8789"/>
        </w:tabs>
        <w:spacing w:before="240"/>
      </w:pPr>
    </w:p>
    <w:p w:rsidR="00C46F80" w:rsidRDefault="00C46F80" w:rsidP="00B076D2">
      <w:pPr>
        <w:pStyle w:val="Kopfzeile"/>
        <w:tabs>
          <w:tab w:val="clear" w:pos="4536"/>
          <w:tab w:val="clear" w:pos="9072"/>
          <w:tab w:val="left" w:pos="2835"/>
          <w:tab w:val="right" w:pos="8789"/>
        </w:tabs>
      </w:pPr>
    </w:p>
    <w:p w:rsidR="00C46F80" w:rsidRDefault="00EF38CE" w:rsidP="00EF38CE">
      <w:pPr>
        <w:pStyle w:val="Kopfzeile"/>
        <w:tabs>
          <w:tab w:val="clear" w:pos="9072"/>
          <w:tab w:val="left" w:pos="2835"/>
          <w:tab w:val="left" w:pos="4536"/>
          <w:tab w:val="right" w:pos="8789"/>
        </w:tabs>
      </w:pPr>
      <w:r>
        <w:t>Rechnungsstellung an:</w:t>
      </w:r>
      <w:r>
        <w:tab/>
      </w:r>
      <w:r w:rsidR="00C54BC6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="00C54BC6">
        <w:instrText xml:space="preserve"> FORMCHECKBOX </w:instrText>
      </w:r>
      <w:r w:rsidR="00332D4D">
        <w:fldChar w:fldCharType="separate"/>
      </w:r>
      <w:r w:rsidR="00C54BC6">
        <w:fldChar w:fldCharType="end"/>
      </w:r>
      <w:bookmarkEnd w:id="21"/>
      <w:r>
        <w:t xml:space="preserve"> Geschäft</w:t>
      </w:r>
      <w:r>
        <w:tab/>
      </w:r>
      <w:r w:rsidR="00C54BC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="00C54BC6">
        <w:instrText xml:space="preserve"> FORMCHECKBOX </w:instrText>
      </w:r>
      <w:r w:rsidR="00332D4D">
        <w:fldChar w:fldCharType="separate"/>
      </w:r>
      <w:r w:rsidR="00C54BC6">
        <w:fldChar w:fldCharType="end"/>
      </w:r>
      <w:bookmarkEnd w:id="22"/>
      <w:r>
        <w:t xml:space="preserve"> Privat</w:t>
      </w:r>
    </w:p>
    <w:p w:rsidR="00C46F80" w:rsidRDefault="00C46F80" w:rsidP="00B076D2">
      <w:pPr>
        <w:pStyle w:val="Kopfzeile"/>
        <w:tabs>
          <w:tab w:val="clear" w:pos="4536"/>
          <w:tab w:val="clear" w:pos="9072"/>
          <w:tab w:val="left" w:pos="2835"/>
          <w:tab w:val="right" w:pos="8789"/>
        </w:tabs>
      </w:pPr>
    </w:p>
    <w:p w:rsidR="005C3390" w:rsidRDefault="005C3390" w:rsidP="00B076D2">
      <w:pPr>
        <w:tabs>
          <w:tab w:val="left" w:pos="4536"/>
          <w:tab w:val="right" w:pos="8789"/>
        </w:tabs>
      </w:pPr>
      <w:r>
        <w:t xml:space="preserve">Datum: </w:t>
      </w:r>
      <w:r>
        <w:tab/>
        <w:t xml:space="preserve">Unterschrift: </w:t>
      </w:r>
    </w:p>
    <w:p w:rsidR="005C3390" w:rsidRDefault="005C3390" w:rsidP="00B076D2">
      <w:pPr>
        <w:tabs>
          <w:tab w:val="left" w:pos="4536"/>
          <w:tab w:val="right" w:pos="8789"/>
        </w:tabs>
      </w:pPr>
    </w:p>
    <w:p w:rsidR="005C3390" w:rsidRDefault="005C3390" w:rsidP="00B076D2">
      <w:pPr>
        <w:tabs>
          <w:tab w:val="left" w:pos="4536"/>
          <w:tab w:val="right" w:pos="8789"/>
        </w:tabs>
      </w:pPr>
    </w:p>
    <w:p w:rsidR="005C3390" w:rsidRDefault="00C54BC6" w:rsidP="00B076D2">
      <w:pPr>
        <w:tabs>
          <w:tab w:val="left" w:pos="4536"/>
          <w:tab w:val="right" w:pos="8789"/>
        </w:tabs>
        <w:rPr>
          <w:u w:val="single"/>
        </w:rP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="00D165E6">
        <w:tab/>
      </w:r>
      <w:r w:rsidR="00D165E6" w:rsidRPr="00D165E6">
        <w:rPr>
          <w:u w:val="single"/>
        </w:rPr>
        <w:tab/>
      </w:r>
    </w:p>
    <w:p w:rsidR="00C46F80" w:rsidRDefault="00C46F80" w:rsidP="009B56C1">
      <w:pPr>
        <w:pStyle w:val="Brieftext"/>
        <w:tabs>
          <w:tab w:val="left" w:pos="1134"/>
        </w:tabs>
        <w:spacing w:line="240" w:lineRule="auto"/>
        <w:rPr>
          <w:u w:val="single"/>
        </w:rPr>
      </w:pPr>
    </w:p>
    <w:p w:rsidR="009B56C1" w:rsidRPr="00924C6F" w:rsidRDefault="00332D4D" w:rsidP="009B56C1">
      <w:pPr>
        <w:pStyle w:val="Brieftext"/>
        <w:tabs>
          <w:tab w:val="left" w:pos="1134"/>
        </w:tabs>
        <w:spacing w:line="240" w:lineRule="auto"/>
        <w:rPr>
          <w:sz w:val="18"/>
        </w:rPr>
      </w:pPr>
      <w:r>
        <w:rPr>
          <w:b/>
          <w:noProof/>
          <w:sz w:val="28"/>
          <w:lang w:val="de-DE"/>
        </w:rPr>
        <w:pict>
          <v:rect id="_x0000_s1026" style="position:absolute;margin-left:357pt;margin-top:4.8pt;width:126.4pt;height:74.9pt;z-index:-251658240" filled="f" stroked="f">
            <v:textbox>
              <w:txbxContent>
                <w:p w:rsidR="002E77FC" w:rsidRPr="0073535D" w:rsidRDefault="002E77FC" w:rsidP="002E77FC">
                  <w:pPr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  <w:r w:rsidRPr="0073535D">
                    <w:rPr>
                      <w:color w:val="000000" w:themeColor="text1"/>
                      <w:sz w:val="18"/>
                      <w:szCs w:val="18"/>
                    </w:rPr>
                    <w:t>Im Grund 15</w:t>
                  </w:r>
                </w:p>
                <w:p w:rsidR="002E77FC" w:rsidRPr="0073535D" w:rsidRDefault="002E77FC" w:rsidP="002E77FC">
                  <w:pPr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  <w:r w:rsidRPr="0073535D">
                    <w:rPr>
                      <w:color w:val="000000" w:themeColor="text1"/>
                      <w:sz w:val="18"/>
                      <w:szCs w:val="18"/>
                    </w:rPr>
                    <w:t>5405 Baden-Dättwil</w:t>
                  </w:r>
                </w:p>
                <w:p w:rsidR="002E77FC" w:rsidRPr="0073535D" w:rsidRDefault="002E77FC" w:rsidP="002E77FC">
                  <w:pPr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  <w:r w:rsidRPr="0073535D">
                    <w:rPr>
                      <w:color w:val="000000" w:themeColor="text1"/>
                      <w:sz w:val="18"/>
                      <w:szCs w:val="18"/>
                    </w:rPr>
                    <w:t>Telefon 056 484 70 90</w:t>
                  </w:r>
                </w:p>
                <w:p w:rsidR="002E77FC" w:rsidRPr="00D841B1" w:rsidRDefault="002E77FC" w:rsidP="002E77FC">
                  <w:pPr>
                    <w:jc w:val="right"/>
                    <w:rPr>
                      <w:color w:val="000000" w:themeColor="text1"/>
                      <w:sz w:val="18"/>
                      <w:szCs w:val="18"/>
                      <w:lang w:val="fr-CH"/>
                    </w:rPr>
                  </w:pPr>
                  <w:r w:rsidRPr="00D841B1">
                    <w:rPr>
                      <w:color w:val="000000" w:themeColor="text1"/>
                      <w:sz w:val="18"/>
                      <w:szCs w:val="18"/>
                      <w:lang w:val="fr-CH"/>
                    </w:rPr>
                    <w:t>Fax 056 484 70 91</w:t>
                  </w:r>
                </w:p>
                <w:p w:rsidR="002E77FC" w:rsidRPr="00D841B1" w:rsidRDefault="00332D4D" w:rsidP="002E77FC">
                  <w:pPr>
                    <w:jc w:val="right"/>
                    <w:rPr>
                      <w:color w:val="000000" w:themeColor="text1"/>
                      <w:sz w:val="18"/>
                      <w:szCs w:val="18"/>
                      <w:lang w:val="fr-CH"/>
                    </w:rPr>
                  </w:pPr>
                  <w:hyperlink r:id="rId10" w:history="1">
                    <w:r w:rsidR="002E77FC" w:rsidRPr="00D841B1"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  <w:lang w:val="fr-CH"/>
                      </w:rPr>
                      <w:t>www.aargauer-aerzte.ch</w:t>
                    </w:r>
                  </w:hyperlink>
                </w:p>
                <w:p w:rsidR="002E77FC" w:rsidRPr="00C46F80" w:rsidRDefault="005A4F47" w:rsidP="002E77FC">
                  <w:pPr>
                    <w:jc w:val="right"/>
                    <w:rPr>
                      <w:color w:val="000000" w:themeColor="text1"/>
                      <w:sz w:val="18"/>
                      <w:szCs w:val="18"/>
                      <w:lang w:val="fr-CH"/>
                    </w:rPr>
                  </w:pPr>
                  <w:hyperlink r:id="rId11" w:history="1">
                    <w:r w:rsidR="00C46F80" w:rsidRPr="00C46F80"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  <w:lang w:val="fr-CH"/>
                      </w:rPr>
                      <w:t>aav-furrer@hin.ch</w:t>
                    </w:r>
                  </w:hyperlink>
                </w:p>
              </w:txbxContent>
            </v:textbox>
          </v:rect>
        </w:pict>
      </w:r>
    </w:p>
    <w:sectPr w:rsidR="009B56C1" w:rsidRPr="00924C6F" w:rsidSect="00C46F80">
      <w:headerReference w:type="even" r:id="rId12"/>
      <w:headerReference w:type="default" r:id="rId13"/>
      <w:footerReference w:type="first" r:id="rId14"/>
      <w:pgSz w:w="11906" w:h="16838" w:code="9"/>
      <w:pgMar w:top="1701" w:right="737" w:bottom="567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FC" w:rsidRDefault="002E77FC">
      <w:r>
        <w:separator/>
      </w:r>
    </w:p>
  </w:endnote>
  <w:endnote w:type="continuationSeparator" w:id="0">
    <w:p w:rsidR="002E77FC" w:rsidRDefault="002E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FC" w:rsidRPr="0073535D" w:rsidRDefault="002E77FC">
    <w:pPr>
      <w:pStyle w:val="Fuzeile"/>
      <w:rPr>
        <w:sz w:val="18"/>
        <w:szCs w:val="18"/>
      </w:rPr>
    </w:pPr>
    <w:r w:rsidRPr="0073535D">
      <w:rPr>
        <w:sz w:val="18"/>
        <w:szCs w:val="18"/>
      </w:rPr>
      <w:t xml:space="preserve">Dättwil, </w:t>
    </w:r>
    <w:r w:rsidR="00B645B7">
      <w:rPr>
        <w:sz w:val="18"/>
        <w:szCs w:val="18"/>
      </w:rPr>
      <w:t>2. Juni</w:t>
    </w:r>
    <w:r w:rsidR="00EF38CE">
      <w:rPr>
        <w:sz w:val="18"/>
        <w:szCs w:val="18"/>
      </w:rPr>
      <w:t xml:space="preserve"> 2015</w:t>
    </w:r>
    <w:r w:rsidRPr="0073535D">
      <w:rPr>
        <w:sz w:val="18"/>
        <w:szCs w:val="18"/>
      </w:rPr>
      <w:t xml:space="preserve"> / sf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FC" w:rsidRDefault="002E77FC">
      <w:r>
        <w:separator/>
      </w:r>
    </w:p>
  </w:footnote>
  <w:footnote w:type="continuationSeparator" w:id="0">
    <w:p w:rsidR="002E77FC" w:rsidRDefault="002E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FC" w:rsidRDefault="00203CC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E77F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E77FC">
      <w:rPr>
        <w:rStyle w:val="Seitenzahl"/>
        <w:noProof/>
      </w:rPr>
      <w:t>1</w:t>
    </w:r>
    <w:r>
      <w:rPr>
        <w:rStyle w:val="Seitenzahl"/>
      </w:rPr>
      <w:fldChar w:fldCharType="end"/>
    </w:r>
  </w:p>
  <w:p w:rsidR="002E77FC" w:rsidRDefault="002E77F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FC" w:rsidRDefault="002E77F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- </w:t>
    </w:r>
    <w:r w:rsidR="00203CC6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203CC6">
      <w:rPr>
        <w:rStyle w:val="Seitenzahl"/>
      </w:rPr>
      <w:fldChar w:fldCharType="separate"/>
    </w:r>
    <w:r w:rsidR="00C46F80">
      <w:rPr>
        <w:rStyle w:val="Seitenzahl"/>
        <w:noProof/>
      </w:rPr>
      <w:t>2</w:t>
    </w:r>
    <w:r w:rsidR="00203CC6">
      <w:rPr>
        <w:rStyle w:val="Seitenzahl"/>
      </w:rPr>
      <w:fldChar w:fldCharType="end"/>
    </w:r>
    <w:r>
      <w:rPr>
        <w:rStyle w:val="Seitenzahl"/>
      </w:rPr>
      <w:t xml:space="preserve"> -</w:t>
    </w:r>
  </w:p>
  <w:p w:rsidR="002E77FC" w:rsidRDefault="002E77FC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4566"/>
    <w:multiLevelType w:val="hybridMultilevel"/>
    <w:tmpl w:val="2F9002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F7F70"/>
    <w:multiLevelType w:val="hybridMultilevel"/>
    <w:tmpl w:val="51CA11B8"/>
    <w:lvl w:ilvl="0" w:tplc="09F0A700">
      <w:start w:val="5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U48JadLIJCvvOnlAnZ86EGG7k0=" w:salt="/6igEs+Ty5gpBdgpl0Sl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AAB"/>
    <w:rsid w:val="00011DA1"/>
    <w:rsid w:val="00090542"/>
    <w:rsid w:val="000A1FC1"/>
    <w:rsid w:val="00141150"/>
    <w:rsid w:val="00200816"/>
    <w:rsid w:val="00203CC6"/>
    <w:rsid w:val="00241A03"/>
    <w:rsid w:val="002B458D"/>
    <w:rsid w:val="002E77FC"/>
    <w:rsid w:val="00332D4D"/>
    <w:rsid w:val="00362F1D"/>
    <w:rsid w:val="00376F51"/>
    <w:rsid w:val="00377499"/>
    <w:rsid w:val="003F263F"/>
    <w:rsid w:val="0046320D"/>
    <w:rsid w:val="00482B69"/>
    <w:rsid w:val="0048622F"/>
    <w:rsid w:val="004D56CA"/>
    <w:rsid w:val="00542462"/>
    <w:rsid w:val="00554921"/>
    <w:rsid w:val="005A30F9"/>
    <w:rsid w:val="005A4F47"/>
    <w:rsid w:val="005C3390"/>
    <w:rsid w:val="005C6610"/>
    <w:rsid w:val="006A20DD"/>
    <w:rsid w:val="0073535D"/>
    <w:rsid w:val="00741248"/>
    <w:rsid w:val="007B6D63"/>
    <w:rsid w:val="007E6BD1"/>
    <w:rsid w:val="00924C6F"/>
    <w:rsid w:val="00940379"/>
    <w:rsid w:val="00941AAB"/>
    <w:rsid w:val="009878EA"/>
    <w:rsid w:val="00997FB9"/>
    <w:rsid w:val="009B0F72"/>
    <w:rsid w:val="009B56C1"/>
    <w:rsid w:val="00AD4CD0"/>
    <w:rsid w:val="00B076D2"/>
    <w:rsid w:val="00B645B7"/>
    <w:rsid w:val="00BC2501"/>
    <w:rsid w:val="00BE2C6C"/>
    <w:rsid w:val="00C46F80"/>
    <w:rsid w:val="00C54BC6"/>
    <w:rsid w:val="00C95F2C"/>
    <w:rsid w:val="00CB7360"/>
    <w:rsid w:val="00CC6269"/>
    <w:rsid w:val="00D165E6"/>
    <w:rsid w:val="00D841B1"/>
    <w:rsid w:val="00E72F0E"/>
    <w:rsid w:val="00E81FAF"/>
    <w:rsid w:val="00E851B6"/>
    <w:rsid w:val="00EF38CE"/>
    <w:rsid w:val="00F31B75"/>
    <w:rsid w:val="00F31C71"/>
    <w:rsid w:val="00FE099C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56CA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qFormat/>
    <w:rsid w:val="004D56CA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D56CA"/>
    <w:pPr>
      <w:keepNext/>
      <w:tabs>
        <w:tab w:val="left" w:pos="2835"/>
      </w:tabs>
      <w:outlineLvl w:val="1"/>
    </w:pPr>
    <w:rPr>
      <w:b/>
      <w:spacing w:val="2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D56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56CA"/>
  </w:style>
  <w:style w:type="paragraph" w:styleId="Fuzeile">
    <w:name w:val="footer"/>
    <w:basedOn w:val="Standard"/>
    <w:rsid w:val="004D56C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90542"/>
    <w:rPr>
      <w:rFonts w:ascii="Tahoma" w:hAnsi="Tahoma" w:cs="Tahoma"/>
      <w:sz w:val="16"/>
      <w:szCs w:val="16"/>
    </w:rPr>
  </w:style>
  <w:style w:type="paragraph" w:customStyle="1" w:styleId="Brieftext">
    <w:name w:val="Brieftext"/>
    <w:basedOn w:val="Standard"/>
    <w:rsid w:val="007E6BD1"/>
    <w:pPr>
      <w:spacing w:line="360" w:lineRule="auto"/>
    </w:pPr>
  </w:style>
  <w:style w:type="character" w:styleId="Hyperlink">
    <w:name w:val="Hyperlink"/>
    <w:basedOn w:val="Absatz-Standardschriftart"/>
    <w:rsid w:val="002E77F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46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v-furrer@hin.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rgauer-aerzte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D95F19-AFB1-470A-9EB3-89032EA2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E6E0CADD.dotm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Aargauischer Aerzteverband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Peterhans</dc:creator>
  <cp:lastModifiedBy>Sandra Furrer</cp:lastModifiedBy>
  <cp:revision>23</cp:revision>
  <cp:lastPrinted>2013-11-06T10:27:00Z</cp:lastPrinted>
  <dcterms:created xsi:type="dcterms:W3CDTF">2011-05-26T13:27:00Z</dcterms:created>
  <dcterms:modified xsi:type="dcterms:W3CDTF">2015-06-02T11:03:00Z</dcterms:modified>
</cp:coreProperties>
</file>